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CC36" w14:textId="6D79D10E" w:rsidR="00D4446A" w:rsidRDefault="00CC3E75">
      <w:pPr>
        <w:pStyle w:val="Ttulo1"/>
        <w:rPr>
          <w:lang w:val="es-ES"/>
        </w:rPr>
      </w:pPr>
      <w:r>
        <w:rPr>
          <w:lang w:val="es-ES"/>
        </w:rPr>
        <w:t>base para pie con harina de almendras</w:t>
      </w:r>
    </w:p>
    <w:p w14:paraId="605524C3" w14:textId="77777777" w:rsidR="00D4446A" w:rsidRDefault="00D4446A">
      <w:pPr>
        <w:rPr>
          <w:lang w:val="es-ES"/>
        </w:rPr>
      </w:pPr>
    </w:p>
    <w:p w14:paraId="3D703D9B" w14:textId="77777777" w:rsidR="00D4446A" w:rsidRDefault="00D4446A">
      <w:pPr>
        <w:rPr>
          <w:rFonts w:cs="Times New Roman"/>
          <w:szCs w:val="24"/>
          <w:lang w:val="es-ES" w:eastAsia="es-ES"/>
        </w:rPr>
        <w:sectPr w:rsidR="00D4446A">
          <w:pgSz w:w="8640" w:h="5760"/>
          <w:pgMar w:top="792" w:right="792" w:bottom="792" w:left="792" w:header="720" w:footer="720" w:gutter="0"/>
          <w:cols w:space="708"/>
          <w:docGrid w:linePitch="360"/>
        </w:sectPr>
      </w:pPr>
    </w:p>
    <w:p w14:paraId="15F84B50" w14:textId="77777777" w:rsidR="00D4446A" w:rsidRDefault="00D4446A">
      <w:pPr>
        <w:pStyle w:val="Ttulo2"/>
        <w:rPr>
          <w:lang w:val="es-ES"/>
        </w:rPr>
      </w:pPr>
      <w:r>
        <w:rPr>
          <w:lang w:val="es-ES"/>
        </w:rPr>
        <w:t>Ingredientes</w:t>
      </w:r>
    </w:p>
    <w:tbl>
      <w:tblPr>
        <w:tblStyle w:val="Tablanormal1"/>
        <w:tblW w:w="0" w:type="auto"/>
        <w:tblInd w:w="25" w:type="dxa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9"/>
        <w:gridCol w:w="1848"/>
      </w:tblGrid>
      <w:tr w:rsidR="00D4446A" w14:paraId="517553D0" w14:textId="77777777">
        <w:trPr>
          <w:trHeight w:val="226"/>
        </w:trPr>
        <w:tc>
          <w:tcPr>
            <w:tcW w:w="592" w:type="dxa"/>
          </w:tcPr>
          <w:p w14:paraId="716DF408" w14:textId="4F231C7C" w:rsidR="00D4446A" w:rsidRDefault="00D4446A">
            <w:pPr>
              <w:pStyle w:val="Ingredientes"/>
            </w:pPr>
            <w:r>
              <w:t>1</w:t>
            </w:r>
            <w:r w:rsidR="00CC3E75">
              <w:t>50gr</w:t>
            </w:r>
          </w:p>
        </w:tc>
        <w:tc>
          <w:tcPr>
            <w:tcW w:w="1848" w:type="dxa"/>
          </w:tcPr>
          <w:p w14:paraId="2237CB0C" w14:textId="5C1C3CED" w:rsidR="00D4446A" w:rsidRDefault="00CC3E75">
            <w:pPr>
              <w:pStyle w:val="Ingredientes"/>
            </w:pPr>
            <w:r>
              <w:t>Harina de Almendras</w:t>
            </w:r>
          </w:p>
        </w:tc>
      </w:tr>
      <w:tr w:rsidR="00D4446A" w:rsidRPr="00CC3E75" w14:paraId="74685E8D" w14:textId="77777777">
        <w:trPr>
          <w:trHeight w:val="489"/>
        </w:trPr>
        <w:tc>
          <w:tcPr>
            <w:tcW w:w="592" w:type="dxa"/>
          </w:tcPr>
          <w:p w14:paraId="3C80AC81" w14:textId="7D125B11" w:rsidR="00D4446A" w:rsidRDefault="00CC3E75">
            <w:pPr>
              <w:pStyle w:val="Ingredientes"/>
            </w:pPr>
            <w:r>
              <w:t>¼tza</w:t>
            </w:r>
          </w:p>
          <w:p w14:paraId="443C9250" w14:textId="04388357" w:rsidR="00CC3E75" w:rsidRDefault="00CC3E75">
            <w:pPr>
              <w:pStyle w:val="Ingredientes"/>
            </w:pPr>
            <w:r>
              <w:t xml:space="preserve">1 </w:t>
            </w:r>
            <w:proofErr w:type="spellStart"/>
            <w:r>
              <w:t>pinch</w:t>
            </w:r>
            <w:proofErr w:type="spellEnd"/>
          </w:p>
          <w:p w14:paraId="071342DA" w14:textId="4EEE2D3A" w:rsidR="00CC3E75" w:rsidRDefault="00CC3E75">
            <w:pPr>
              <w:pStyle w:val="Ingredientes"/>
            </w:pPr>
            <w:r>
              <w:t xml:space="preserve">¼tza </w:t>
            </w:r>
          </w:p>
          <w:p w14:paraId="1D1D4535" w14:textId="0298D71A" w:rsidR="00CC3E75" w:rsidRDefault="00CC3E75">
            <w:pPr>
              <w:pStyle w:val="Ingredientes"/>
            </w:pPr>
          </w:p>
        </w:tc>
        <w:tc>
          <w:tcPr>
            <w:tcW w:w="1848" w:type="dxa"/>
          </w:tcPr>
          <w:p w14:paraId="4F40C380" w14:textId="77777777" w:rsidR="00D4446A" w:rsidRDefault="00CC3E75">
            <w:pPr>
              <w:pStyle w:val="Ingredientes"/>
            </w:pPr>
            <w:proofErr w:type="spellStart"/>
            <w:r>
              <w:t>Erytritol</w:t>
            </w:r>
            <w:proofErr w:type="spellEnd"/>
            <w:r>
              <w:t xml:space="preserve"> o Stevia</w:t>
            </w:r>
          </w:p>
          <w:p w14:paraId="352D0F80" w14:textId="77777777" w:rsidR="00CC3E75" w:rsidRDefault="00CC3E75">
            <w:pPr>
              <w:pStyle w:val="Ingredientes"/>
            </w:pPr>
          </w:p>
          <w:p w14:paraId="5EE7F896" w14:textId="2249F119" w:rsidR="00CC3E75" w:rsidRDefault="00CC3E75">
            <w:pPr>
              <w:pStyle w:val="Ingredientes"/>
            </w:pPr>
            <w:r>
              <w:t>Sal</w:t>
            </w:r>
          </w:p>
          <w:p w14:paraId="09B31C8F" w14:textId="4B3F055A" w:rsidR="00CC3E75" w:rsidRDefault="00CC3E75">
            <w:pPr>
              <w:pStyle w:val="Ingredientes"/>
            </w:pPr>
            <w:r>
              <w:t>Mantequilla sin sal al ambiente, pomada o mantequilla clarificada</w:t>
            </w:r>
          </w:p>
          <w:p w14:paraId="06F4B249" w14:textId="3145D422" w:rsidR="00CC3E75" w:rsidRDefault="00CC3E75">
            <w:pPr>
              <w:pStyle w:val="Ingredientes"/>
            </w:pPr>
          </w:p>
        </w:tc>
      </w:tr>
      <w:tr w:rsidR="00D4446A" w:rsidRPr="00CC3E75" w14:paraId="2F371644" w14:textId="77777777">
        <w:trPr>
          <w:trHeight w:val="245"/>
        </w:trPr>
        <w:tc>
          <w:tcPr>
            <w:tcW w:w="592" w:type="dxa"/>
          </w:tcPr>
          <w:p w14:paraId="630044BA" w14:textId="77777777" w:rsidR="00D4446A" w:rsidRDefault="00D4446A">
            <w:pPr>
              <w:pStyle w:val="Ingredientes"/>
            </w:pPr>
          </w:p>
        </w:tc>
        <w:tc>
          <w:tcPr>
            <w:tcW w:w="1848" w:type="dxa"/>
          </w:tcPr>
          <w:p w14:paraId="1C597701" w14:textId="77777777" w:rsidR="00D4446A" w:rsidRDefault="00D4446A">
            <w:pPr>
              <w:pStyle w:val="Ingredientes"/>
            </w:pPr>
          </w:p>
        </w:tc>
      </w:tr>
      <w:tr w:rsidR="00D4446A" w:rsidRPr="00CC3E75" w14:paraId="4A678FA7" w14:textId="77777777">
        <w:trPr>
          <w:trHeight w:val="245"/>
        </w:trPr>
        <w:tc>
          <w:tcPr>
            <w:tcW w:w="592" w:type="dxa"/>
          </w:tcPr>
          <w:p w14:paraId="6F5DEB51" w14:textId="77777777" w:rsidR="00D4446A" w:rsidRDefault="00D4446A">
            <w:pPr>
              <w:pStyle w:val="Ingredientes"/>
            </w:pPr>
          </w:p>
        </w:tc>
        <w:tc>
          <w:tcPr>
            <w:tcW w:w="1848" w:type="dxa"/>
          </w:tcPr>
          <w:p w14:paraId="0119809C" w14:textId="77777777" w:rsidR="00D4446A" w:rsidRDefault="00D4446A">
            <w:pPr>
              <w:pStyle w:val="Ingredientes"/>
            </w:pPr>
          </w:p>
        </w:tc>
      </w:tr>
      <w:tr w:rsidR="00D4446A" w:rsidRPr="00CC3E75" w14:paraId="5517D064" w14:textId="77777777">
        <w:trPr>
          <w:trHeight w:val="226"/>
        </w:trPr>
        <w:tc>
          <w:tcPr>
            <w:tcW w:w="592" w:type="dxa"/>
          </w:tcPr>
          <w:p w14:paraId="01FECF3E" w14:textId="77777777" w:rsidR="00D4446A" w:rsidRDefault="00D4446A">
            <w:pPr>
              <w:pStyle w:val="Ingredientes"/>
            </w:pPr>
          </w:p>
        </w:tc>
        <w:tc>
          <w:tcPr>
            <w:tcW w:w="1848" w:type="dxa"/>
          </w:tcPr>
          <w:p w14:paraId="276126BC" w14:textId="77777777" w:rsidR="00D4446A" w:rsidRDefault="00D4446A">
            <w:pPr>
              <w:pStyle w:val="Ingredientes"/>
            </w:pPr>
          </w:p>
        </w:tc>
      </w:tr>
      <w:tr w:rsidR="00D4446A" w:rsidRPr="00CC3E75" w14:paraId="33C20A94" w14:textId="77777777">
        <w:trPr>
          <w:trHeight w:val="245"/>
        </w:trPr>
        <w:tc>
          <w:tcPr>
            <w:tcW w:w="592" w:type="dxa"/>
          </w:tcPr>
          <w:p w14:paraId="0DA271DC" w14:textId="77777777" w:rsidR="00D4446A" w:rsidRDefault="00D4446A">
            <w:pPr>
              <w:pStyle w:val="Ingredientes"/>
            </w:pPr>
          </w:p>
        </w:tc>
        <w:tc>
          <w:tcPr>
            <w:tcW w:w="1848" w:type="dxa"/>
          </w:tcPr>
          <w:p w14:paraId="2BF6BD1F" w14:textId="77777777" w:rsidR="00D4446A" w:rsidRDefault="00D4446A">
            <w:pPr>
              <w:pStyle w:val="Ingredientes"/>
            </w:pPr>
          </w:p>
        </w:tc>
      </w:tr>
      <w:tr w:rsidR="00D4446A" w:rsidRPr="00CC3E75" w14:paraId="3A46E438" w14:textId="77777777">
        <w:trPr>
          <w:trHeight w:val="245"/>
        </w:trPr>
        <w:tc>
          <w:tcPr>
            <w:tcW w:w="592" w:type="dxa"/>
          </w:tcPr>
          <w:p w14:paraId="361CB213" w14:textId="77777777" w:rsidR="00D4446A" w:rsidRDefault="00D4446A">
            <w:pPr>
              <w:pStyle w:val="Ingredientes"/>
            </w:pPr>
          </w:p>
        </w:tc>
        <w:tc>
          <w:tcPr>
            <w:tcW w:w="1848" w:type="dxa"/>
          </w:tcPr>
          <w:p w14:paraId="05E8425F" w14:textId="77777777" w:rsidR="00D4446A" w:rsidRDefault="00D4446A">
            <w:pPr>
              <w:pStyle w:val="Ingredientes"/>
            </w:pPr>
          </w:p>
        </w:tc>
      </w:tr>
      <w:tr w:rsidR="00D4446A" w:rsidRPr="00CC3E75" w14:paraId="19F055EE" w14:textId="77777777">
        <w:trPr>
          <w:trHeight w:val="245"/>
        </w:trPr>
        <w:tc>
          <w:tcPr>
            <w:tcW w:w="592" w:type="dxa"/>
          </w:tcPr>
          <w:p w14:paraId="4CAE0A8A" w14:textId="77777777" w:rsidR="00D4446A" w:rsidRDefault="00D4446A">
            <w:pPr>
              <w:pStyle w:val="Ingredientes"/>
            </w:pPr>
          </w:p>
        </w:tc>
        <w:tc>
          <w:tcPr>
            <w:tcW w:w="1848" w:type="dxa"/>
          </w:tcPr>
          <w:p w14:paraId="4BD733F0" w14:textId="77777777" w:rsidR="00D4446A" w:rsidRDefault="00D4446A">
            <w:pPr>
              <w:pStyle w:val="Ingredientes"/>
            </w:pPr>
          </w:p>
        </w:tc>
      </w:tr>
    </w:tbl>
    <w:p w14:paraId="341D59D6" w14:textId="77777777" w:rsidR="00D4446A" w:rsidRDefault="00D4446A">
      <w:pPr>
        <w:rPr>
          <w:lang w:val="es-ES"/>
        </w:rPr>
      </w:pPr>
    </w:p>
    <w:p w14:paraId="650C406E" w14:textId="77777777" w:rsidR="00D4446A" w:rsidRDefault="00D4446A" w:rsidP="0016291A">
      <w:pPr>
        <w:pStyle w:val="Ttulo2"/>
        <w:spacing w:line="216" w:lineRule="auto"/>
        <w:rPr>
          <w:lang w:val="es-ES"/>
        </w:rPr>
      </w:pPr>
      <w:r>
        <w:rPr>
          <w:b w:val="0"/>
          <w:bCs/>
          <w:caps w:val="0"/>
          <w:szCs w:val="18"/>
          <w:lang w:val="es-ES" w:eastAsia="es-ES"/>
        </w:rPr>
        <w:br w:type="column"/>
      </w:r>
      <w:r>
        <w:rPr>
          <w:lang w:val="es-ES"/>
        </w:rPr>
        <w:t>Instrucciones</w:t>
      </w:r>
    </w:p>
    <w:p w14:paraId="2210A610" w14:textId="171C255B" w:rsidR="00D4446A" w:rsidRDefault="00CC3E75" w:rsidP="0016291A">
      <w:pPr>
        <w:pStyle w:val="Instrucciones"/>
        <w:spacing w:line="216" w:lineRule="auto"/>
      </w:pPr>
      <w:r>
        <w:t>En un bowl mezcle la harina, la sal y el endulzante.</w:t>
      </w:r>
    </w:p>
    <w:p w14:paraId="73BF6F14" w14:textId="68B1DB40" w:rsidR="00D4446A" w:rsidRDefault="00CC3E75" w:rsidP="0016291A">
      <w:pPr>
        <w:pStyle w:val="Instrucciones"/>
        <w:spacing w:line="216" w:lineRule="auto"/>
      </w:pPr>
      <w:r>
        <w:t>Agregue la mantequilla hasta que la masa tome forma de arena</w:t>
      </w:r>
    </w:p>
    <w:p w14:paraId="1215461C" w14:textId="6A5EA660" w:rsidR="00D4446A" w:rsidRDefault="00CC3E75" w:rsidP="0016291A">
      <w:pPr>
        <w:pStyle w:val="Instrucciones"/>
        <w:spacing w:line="216" w:lineRule="auto"/>
      </w:pPr>
      <w:r>
        <w:t>Engrase un molde de 9 pulgadas y ponga la masa a dorar, en horno de 180 grados, con un papel de cera encima y peso; por alrededor de 10 minutos</w:t>
      </w:r>
    </w:p>
    <w:p w14:paraId="552F4CC1" w14:textId="4616CC7A" w:rsidR="00D4446A" w:rsidRDefault="00CC3E75" w:rsidP="0016291A">
      <w:pPr>
        <w:pStyle w:val="Instrucciones"/>
        <w:spacing w:line="216" w:lineRule="auto"/>
      </w:pPr>
      <w:r>
        <w:t xml:space="preserve">Si le sobra masa la puede guardar en un </w:t>
      </w:r>
      <w:proofErr w:type="spellStart"/>
      <w:r>
        <w:t>ziplock</w:t>
      </w:r>
      <w:proofErr w:type="spellEnd"/>
      <w:r>
        <w:t>, por dos meses en el congelador</w:t>
      </w:r>
    </w:p>
    <w:p w14:paraId="2E4ABA45" w14:textId="501FC29D" w:rsidR="00CC3E75" w:rsidRDefault="00D4446A" w:rsidP="00CC3E75">
      <w:pPr>
        <w:spacing w:line="216" w:lineRule="auto"/>
        <w:rPr>
          <w:rStyle w:val="Sugerencia"/>
        </w:rPr>
      </w:pPr>
      <w:r>
        <w:rPr>
          <w:rStyle w:val="Sugerencia"/>
        </w:rPr>
        <w:t xml:space="preserve">Sugerencia:  si desea </w:t>
      </w:r>
      <w:r w:rsidR="00CC3E75">
        <w:rPr>
          <w:rStyle w:val="Sugerencia"/>
        </w:rPr>
        <w:t>hacer esta base para un quiche; sustituya el azúcar por 1 cucharadita de sal rosada</w:t>
      </w:r>
      <w:r w:rsidR="004B181D">
        <w:rPr>
          <w:rStyle w:val="Sugerencia"/>
        </w:rPr>
        <w:t xml:space="preserve">, ¼ </w:t>
      </w:r>
      <w:proofErr w:type="spellStart"/>
      <w:r w:rsidR="004B181D">
        <w:rPr>
          <w:rStyle w:val="Sugerencia"/>
        </w:rPr>
        <w:t>cdta</w:t>
      </w:r>
      <w:proofErr w:type="spellEnd"/>
      <w:r w:rsidR="004B181D">
        <w:rPr>
          <w:rStyle w:val="Sugerencia"/>
        </w:rPr>
        <w:t xml:space="preserve"> de nuez moscada y ajo granulado</w:t>
      </w:r>
    </w:p>
    <w:p w14:paraId="2C91FD46" w14:textId="43C9F18E" w:rsidR="00D4446A" w:rsidRDefault="00D4446A" w:rsidP="0016291A">
      <w:pPr>
        <w:spacing w:line="216" w:lineRule="auto"/>
        <w:rPr>
          <w:rStyle w:val="Sugerencia"/>
        </w:rPr>
      </w:pPr>
    </w:p>
    <w:sectPr w:rsidR="00D4446A">
      <w:type w:val="continuous"/>
      <w:pgSz w:w="8640" w:h="5760"/>
      <w:pgMar w:top="792" w:right="792" w:bottom="792" w:left="792" w:header="720" w:footer="720" w:gutter="0"/>
      <w:cols w:num="2" w:space="720" w:equalWidth="0">
        <w:col w:w="2376" w:space="36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6747"/>
    <w:multiLevelType w:val="hybridMultilevel"/>
    <w:tmpl w:val="A260EDC8"/>
    <w:lvl w:ilvl="0" w:tplc="AD0661CA">
      <w:start w:val="1"/>
      <w:numFmt w:val="decimal"/>
      <w:pStyle w:val="Instrucciones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ignoreMixedContent/>
  <w:alwaysShowPlaceholderText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3E75"/>
    <w:rsid w:val="00115FF7"/>
    <w:rsid w:val="0016291A"/>
    <w:rsid w:val="004B181D"/>
    <w:rsid w:val="00577195"/>
    <w:rsid w:val="00884E54"/>
    <w:rsid w:val="00A911BF"/>
    <w:rsid w:val="00CB07D2"/>
    <w:rsid w:val="00CC3E75"/>
    <w:rsid w:val="00D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05CABA"/>
  <w15:docId w15:val="{8C4B3000-EDE6-4E7A-B230-57C07725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iCs/>
      <w:sz w:val="16"/>
      <w:szCs w:val="16"/>
      <w:lang w:bidi="es-ES"/>
    </w:rPr>
  </w:style>
  <w:style w:type="paragraph" w:styleId="Ttulo1">
    <w:name w:val="heading 1"/>
    <w:basedOn w:val="Normal"/>
    <w:next w:val="Normal"/>
    <w:qFormat/>
    <w:pPr>
      <w:outlineLvl w:val="0"/>
    </w:pPr>
    <w:rPr>
      <w:rFonts w:cs="Times New Roman"/>
      <w:b/>
      <w:cap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pPr>
      <w:spacing w:after="80"/>
      <w:outlineLvl w:val="1"/>
    </w:pPr>
    <w:rPr>
      <w:rFonts w:cs="Times New Roman"/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2Char">
    <w:name w:val="Heading 2 Char"/>
    <w:basedOn w:val="Fuentedeprrafopredeter"/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</w:style>
  <w:style w:type="character" w:customStyle="1" w:styleId="DescriptionChar">
    <w:name w:val="Description Char"/>
    <w:basedOn w:val="Fuentedeprrafopredeter"/>
    <w:link w:val="Descripcin1"/>
  </w:style>
  <w:style w:type="paragraph" w:customStyle="1" w:styleId="Descripcin1">
    <w:name w:val="Descripción1"/>
    <w:basedOn w:val="Normal"/>
    <w:link w:val="DescriptionChar"/>
    <w:pPr>
      <w:spacing w:line="180" w:lineRule="exact"/>
    </w:pPr>
    <w:rPr>
      <w:i/>
      <w:lang w:val="es-ES" w:eastAsia="es-ES"/>
    </w:rPr>
  </w:style>
  <w:style w:type="paragraph" w:customStyle="1" w:styleId="Instrucciones">
    <w:name w:val="Instrucciones"/>
    <w:basedOn w:val="Normal"/>
    <w:pPr>
      <w:numPr>
        <w:numId w:val="2"/>
      </w:numPr>
      <w:spacing w:after="80"/>
      <w:ind w:right="720"/>
    </w:pPr>
    <w:rPr>
      <w:lang w:val="es-ES" w:eastAsia="es-ES"/>
    </w:rPr>
  </w:style>
  <w:style w:type="paragraph" w:customStyle="1" w:styleId="Ingredientes">
    <w:name w:val="Ingredientes"/>
    <w:basedOn w:val="Normal"/>
    <w:rPr>
      <w:lang w:val="es-ES" w:eastAsia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locked/>
    <w:rPr>
      <w:rFonts w:ascii="Arial" w:hAnsi="Arial" w:hint="default"/>
      <w:b/>
      <w:bCs w:val="0"/>
      <w:iCs/>
      <w:caps/>
      <w:sz w:val="16"/>
      <w:szCs w:val="18"/>
      <w:lang w:val="es-ES" w:eastAsia="es-ES" w:bidi="es-ES"/>
    </w:rPr>
  </w:style>
  <w:style w:type="character" w:customStyle="1" w:styleId="Sugerencia">
    <w:name w:val="Sugerencia"/>
    <w:basedOn w:val="Fuentedeprrafopredeter"/>
    <w:rPr>
      <w:lang w:val="es-ES" w:eastAsia="es-ES" w:bidi="es-ES"/>
    </w:rPr>
  </w:style>
  <w:style w:type="paragraph" w:customStyle="1" w:styleId="Description">
    <w:name w:val="Description"/>
    <w:basedOn w:val="Normal"/>
    <w:link w:val="Carcterdedescripcin"/>
  </w:style>
  <w:style w:type="character" w:customStyle="1" w:styleId="Carcterdedescripcin">
    <w:name w:val="Carácter de descripción"/>
    <w:basedOn w:val="Fuentedeprrafopredeter"/>
    <w:link w:val="Description"/>
    <w:locked/>
    <w:rPr>
      <w:rFonts w:ascii="Tahoma" w:hAnsi="Tahoma" w:hint="default"/>
      <w:i/>
      <w:iCs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rc\AppData\Roaming\Microsoft\Templates\Tarjeta%20de%20receta%20(varias%20columna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Recipe card (multiple columns)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658736</Value>
      <Value>658747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2011-12-16T21:32:00+00:00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TP102803459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717759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>Complete</EditorialStatus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B1298F-4863-4F69-9ABB-5102BC4E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D2E5A-25D0-4758-8666-C66F66F7E49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3.xml><?xml version="1.0" encoding="utf-8"?>
<ds:datastoreItem xmlns:ds="http://schemas.openxmlformats.org/officeDocument/2006/customXml" ds:itemID="{60B1D900-CE90-4B4E-B909-92FDB9164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Tarjeta de receta (varias columnas)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CREAR TARJETAS DE RECETA CON COLUMNAS</vt:lpstr>
    </vt:vector>
  </TitlesOfParts>
  <Manager/>
  <Company>Microsoft Corporation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García</dc:creator>
  <cp:keywords/>
  <dc:description/>
  <cp:lastModifiedBy>erie castillo</cp:lastModifiedBy>
  <cp:revision>1</cp:revision>
  <cp:lastPrinted>2004-03-11T15:29:00Z</cp:lastPrinted>
  <dcterms:created xsi:type="dcterms:W3CDTF">2021-11-05T20:57:00Z</dcterms:created>
  <dcterms:modified xsi:type="dcterms:W3CDTF">2021-11-05T21:08:00Z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TC010186343082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14043800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